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65" w:rsidRPr="00643E52" w:rsidRDefault="004C6D65" w:rsidP="00C85835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643E52">
        <w:rPr>
          <w:rFonts w:ascii="標楷體" w:eastAsia="標楷體" w:hAnsi="標楷體" w:cs="標楷體"/>
          <w:b/>
          <w:bCs/>
          <w:sz w:val="36"/>
          <w:szCs w:val="36"/>
        </w:rPr>
        <w:t>2016</w:t>
      </w:r>
      <w:r w:rsidRPr="00643E52">
        <w:rPr>
          <w:rFonts w:ascii="標楷體" w:eastAsia="標楷體" w:hAnsi="標楷體" w:cs="標楷體" w:hint="eastAsia"/>
          <w:b/>
          <w:bCs/>
          <w:sz w:val="36"/>
          <w:szCs w:val="36"/>
        </w:rPr>
        <w:t>氣候變遷國中小繪畫創作比賽</w:t>
      </w:r>
    </w:p>
    <w:p w:rsidR="004C6D65" w:rsidRDefault="004C6D65" w:rsidP="00643E52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643E52">
        <w:rPr>
          <w:rFonts w:ascii="標楷體" w:eastAsia="標楷體" w:hAnsi="標楷體" w:cs="標楷體" w:hint="eastAsia"/>
          <w:sz w:val="28"/>
          <w:szCs w:val="28"/>
        </w:rPr>
        <w:t>《決戰</w:t>
      </w:r>
      <w:r w:rsidRPr="00643E52">
        <w:rPr>
          <w:rFonts w:ascii="標楷體" w:eastAsia="標楷體" w:hAnsi="標楷體" w:cs="標楷體"/>
          <w:sz w:val="28"/>
          <w:szCs w:val="28"/>
        </w:rPr>
        <w:t>2</w:t>
      </w:r>
      <w:r w:rsidRPr="00643E52">
        <w:rPr>
          <w:rFonts w:ascii="標楷體" w:eastAsia="標楷體" w:hAnsi="標楷體" w:cs="標楷體" w:hint="eastAsia"/>
          <w:sz w:val="28"/>
          <w:szCs w:val="28"/>
        </w:rPr>
        <w:t>℃</w:t>
      </w:r>
      <w:r w:rsidRPr="00643E52">
        <w:rPr>
          <w:rFonts w:ascii="標楷體" w:eastAsia="標楷體" w:hAnsi="標楷體" w:cs="標楷體"/>
          <w:sz w:val="28"/>
          <w:szCs w:val="28"/>
        </w:rPr>
        <w:t xml:space="preserve"> </w:t>
      </w:r>
      <w:r w:rsidRPr="00643E52">
        <w:rPr>
          <w:rFonts w:ascii="標楷體" w:eastAsia="標楷體" w:hAnsi="標楷體" w:cs="標楷體" w:hint="eastAsia"/>
          <w:sz w:val="28"/>
          <w:szCs w:val="28"/>
        </w:rPr>
        <w:t>由我開始》</w:t>
      </w:r>
    </w:p>
    <w:p w:rsidR="004C6D65" w:rsidRPr="00643E52" w:rsidRDefault="004C6D65" w:rsidP="00643E52">
      <w:pPr>
        <w:jc w:val="center"/>
        <w:rPr>
          <w:rFonts w:ascii="標楷體" w:eastAsia="標楷體" w:hAnsi="標楷體" w:cs="Times New Roman"/>
          <w:color w:val="3333FF"/>
          <w:sz w:val="26"/>
          <w:szCs w:val="26"/>
        </w:rPr>
      </w:pPr>
      <w:r w:rsidRPr="00643E52">
        <w:rPr>
          <w:rFonts w:ascii="標楷體" w:eastAsia="標楷體" w:hAnsi="標楷體" w:cs="標楷體" w:hint="eastAsia"/>
          <w:color w:val="3333FF"/>
          <w:sz w:val="26"/>
          <w:szCs w:val="26"/>
        </w:rPr>
        <w:t>讓我們一起用畫筆守護世界</w:t>
      </w:r>
    </w:p>
    <w:p w:rsidR="004C6D65" w:rsidRPr="00643E52" w:rsidRDefault="004C6D65" w:rsidP="002B43D2">
      <w:pPr>
        <w:pStyle w:val="NormalWeb"/>
        <w:spacing w:line="500" w:lineRule="exact"/>
        <w:rPr>
          <w:rFonts w:ascii="標楷體" w:eastAsia="標楷體" w:hAnsi="標楷體" w:cs="Times New Roman"/>
        </w:rPr>
      </w:pPr>
      <w:r w:rsidRPr="00643E52">
        <w:rPr>
          <w:rFonts w:ascii="標楷體" w:eastAsia="標楷體" w:hAnsi="標楷體" w:cs="標楷體" w:hint="eastAsia"/>
        </w:rPr>
        <w:t>面對全球暖化、水旱災、南北極冰山融化、海平面上升等氣候變遷危機，聯合國制定目標，至</w:t>
      </w:r>
      <w:r w:rsidRPr="00643E52">
        <w:rPr>
          <w:rFonts w:ascii="標楷體" w:eastAsia="標楷體" w:hAnsi="標楷體" w:cs="標楷體"/>
        </w:rPr>
        <w:t>2050</w:t>
      </w:r>
      <w:r w:rsidRPr="00643E52">
        <w:rPr>
          <w:rFonts w:ascii="標楷體" w:eastAsia="標楷體" w:hAnsi="標楷體" w:cs="標楷體" w:hint="eastAsia"/>
        </w:rPr>
        <w:t>年將全球平均氣溫升幅保持在不超過工業革命前攝氏</w:t>
      </w:r>
      <w:r w:rsidRPr="00643E52">
        <w:rPr>
          <w:rFonts w:ascii="標楷體" w:eastAsia="標楷體" w:hAnsi="標楷體" w:cs="標楷體"/>
        </w:rPr>
        <w:t>2</w:t>
      </w:r>
      <w:r w:rsidRPr="00643E52">
        <w:rPr>
          <w:rFonts w:ascii="標楷體" w:eastAsia="標楷體" w:hAnsi="標楷體" w:cs="標楷體" w:hint="eastAsia"/>
        </w:rPr>
        <w:t>度內，並持續致力於將溫升限制在攝氏</w:t>
      </w:r>
      <w:r w:rsidRPr="00643E52">
        <w:rPr>
          <w:rFonts w:ascii="標楷體" w:eastAsia="標楷體" w:hAnsi="標楷體" w:cs="標楷體"/>
        </w:rPr>
        <w:t>1.5</w:t>
      </w:r>
      <w:r w:rsidRPr="00643E52">
        <w:rPr>
          <w:rFonts w:ascii="標楷體" w:eastAsia="標楷體" w:hAnsi="標楷體" w:cs="標楷體" w:hint="eastAsia"/>
        </w:rPr>
        <w:t>度。</w:t>
      </w:r>
    </w:p>
    <w:p w:rsidR="004C6D65" w:rsidRDefault="004C6D65" w:rsidP="002B43D2">
      <w:pPr>
        <w:pStyle w:val="NormalWeb"/>
        <w:spacing w:line="500" w:lineRule="exact"/>
        <w:rPr>
          <w:rFonts w:ascii="標楷體" w:eastAsia="標楷體" w:hAnsi="標楷體" w:cs="Times New Roman"/>
        </w:rPr>
      </w:pPr>
      <w:r w:rsidRPr="00643E52">
        <w:rPr>
          <w:rFonts w:ascii="標楷體" w:eastAsia="標楷體" w:hAnsi="標楷體" w:cs="標楷體" w:hint="eastAsia"/>
        </w:rPr>
        <w:t>台灣雖非聯合國的會員國，但身為地球村的一份子，參與守護地球氣候的行動也責無旁貸，「</w:t>
      </w:r>
      <w:r w:rsidRPr="00643E52">
        <w:rPr>
          <w:rFonts w:ascii="標楷體" w:eastAsia="標楷體" w:hAnsi="標楷體" w:cs="標楷體"/>
        </w:rPr>
        <w:t>2016</w:t>
      </w:r>
      <w:r w:rsidRPr="00643E52">
        <w:rPr>
          <w:rFonts w:ascii="標楷體" w:eastAsia="標楷體" w:hAnsi="標楷體" w:cs="標楷體" w:hint="eastAsia"/>
        </w:rPr>
        <w:t>氣候變遷國中小繪畫創作比賽」以</w:t>
      </w:r>
      <w:r w:rsidRPr="00643E52">
        <w:rPr>
          <w:rStyle w:val="Strong"/>
          <w:rFonts w:ascii="標楷體" w:eastAsia="標楷體" w:hAnsi="標楷體" w:cs="標楷體" w:hint="eastAsia"/>
          <w:color w:val="FF0000"/>
        </w:rPr>
        <w:t>「決戰</w:t>
      </w:r>
      <w:r w:rsidRPr="00643E52">
        <w:rPr>
          <w:rStyle w:val="Strong"/>
          <w:rFonts w:ascii="標楷體" w:eastAsia="標楷體" w:hAnsi="標楷體" w:cs="標楷體"/>
          <w:color w:val="FF0000"/>
        </w:rPr>
        <w:t>2</w:t>
      </w:r>
      <w:r w:rsidRPr="00643E52">
        <w:rPr>
          <w:rStyle w:val="Strong"/>
          <w:rFonts w:ascii="標楷體" w:eastAsia="標楷體" w:hAnsi="標楷體" w:cs="標楷體" w:hint="eastAsia"/>
          <w:color w:val="FF0000"/>
        </w:rPr>
        <w:t>℃</w:t>
      </w:r>
      <w:r w:rsidRPr="00643E52">
        <w:rPr>
          <w:rStyle w:val="Strong"/>
          <w:rFonts w:ascii="標楷體" w:eastAsia="標楷體" w:hAnsi="標楷體" w:cs="標楷體"/>
          <w:color w:val="FF0000"/>
        </w:rPr>
        <w:t xml:space="preserve"> </w:t>
      </w:r>
      <w:r w:rsidRPr="00643E52">
        <w:rPr>
          <w:rStyle w:val="Strong"/>
          <w:rFonts w:ascii="標楷體" w:eastAsia="標楷體" w:hAnsi="標楷體" w:cs="標楷體" w:hint="eastAsia"/>
          <w:color w:val="FF0000"/>
        </w:rPr>
        <w:t>由我開始」</w:t>
      </w:r>
      <w:r w:rsidRPr="00643E52">
        <w:rPr>
          <w:rFonts w:ascii="標楷體" w:eastAsia="標楷體" w:hAnsi="標楷體" w:cs="標楷體" w:hint="eastAsia"/>
        </w:rPr>
        <w:t>為主題，冀望師生、家長們藉由比賽的參與，意識到氣候變遷所帶來的危機已刻不容緩，再以繪畫創作的方式表達自己的殷切關懷，藉以喚醒社會大眾心中守護台灣氣候的決心。</w:t>
      </w:r>
    </w:p>
    <w:p w:rsidR="004C6D65" w:rsidRPr="002B43D2" w:rsidRDefault="004C6D65" w:rsidP="002B43D2">
      <w:pPr>
        <w:pStyle w:val="Normal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一、指導單位：教育部</w:t>
      </w:r>
    </w:p>
    <w:p w:rsidR="004C6D65" w:rsidRPr="002B43D2" w:rsidRDefault="004C6D65" w:rsidP="002B43D2">
      <w:pPr>
        <w:pStyle w:val="Normal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二、主辦單位：台灣永續能源研究基金會、</w:t>
      </w:r>
    </w:p>
    <w:p w:rsidR="004C6D65" w:rsidRPr="002B43D2" w:rsidRDefault="004C6D65" w:rsidP="00CF0AE2">
      <w:pPr>
        <w:pStyle w:val="Normal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三、協辦單位：台灣綠色生產力基金會、</w:t>
      </w:r>
      <w:r w:rsidRPr="002B43D2">
        <w:rPr>
          <w:rFonts w:ascii="標楷體" w:eastAsia="標楷體" w:hAnsi="標楷體" w:cs="標楷體"/>
        </w:rPr>
        <w:t>APP</w:t>
      </w:r>
      <w:r w:rsidRPr="002B43D2">
        <w:rPr>
          <w:rFonts w:ascii="標楷體" w:eastAsia="標楷體" w:hAnsi="標楷體" w:cs="標楷體" w:hint="eastAsia"/>
        </w:rPr>
        <w:t>亞洲漿紙、</w:t>
      </w:r>
      <w:bookmarkStart w:id="0" w:name="_GoBack"/>
      <w:bookmarkEnd w:id="0"/>
      <w:r w:rsidRPr="002B43D2">
        <w:rPr>
          <w:rFonts w:ascii="標楷體" w:eastAsia="標楷體" w:hAnsi="標楷體" w:cs="標楷體" w:hint="eastAsia"/>
        </w:rPr>
        <w:t>昇恆昌基金會</w:t>
      </w:r>
    </w:p>
    <w:p w:rsidR="004C6D65" w:rsidRDefault="004C6D65" w:rsidP="002B43D2">
      <w:pPr>
        <w:pStyle w:val="Normal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四、贊助單位：中台資源科技股份有限公司、中鼎集團、惠普科技、新光人壽</w:t>
      </w:r>
    </w:p>
    <w:p w:rsidR="004C6D65" w:rsidRDefault="004C6D65" w:rsidP="002B43D2">
      <w:pPr>
        <w:pStyle w:val="Normal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五、</w:t>
      </w:r>
      <w:r w:rsidRPr="002B43D2">
        <w:rPr>
          <w:rFonts w:ascii="標楷體" w:eastAsia="標楷體" w:hAnsi="標楷體" w:cs="標楷體" w:hint="eastAsia"/>
        </w:rPr>
        <w:t>活動對象：</w:t>
      </w:r>
      <w:r>
        <w:rPr>
          <w:rFonts w:ascii="標楷體" w:eastAsia="標楷體" w:hAnsi="標楷體" w:cs="標楷體" w:hint="eastAsia"/>
        </w:rPr>
        <w:t>國小組：</w:t>
      </w:r>
      <w:r w:rsidRPr="008F19E6">
        <w:rPr>
          <w:rFonts w:ascii="標楷體" w:eastAsia="標楷體" w:hAnsi="標楷體" w:cs="標楷體" w:hint="eastAsia"/>
        </w:rPr>
        <w:t>四～六年級學生</w:t>
      </w:r>
    </w:p>
    <w:p w:rsidR="004C6D65" w:rsidRDefault="004C6D65" w:rsidP="002B43D2">
      <w:pPr>
        <w:pStyle w:val="Normal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標楷體" w:hint="eastAsia"/>
        </w:rPr>
        <w:t>國中組：</w:t>
      </w:r>
      <w:r w:rsidRPr="008F19E6">
        <w:rPr>
          <w:rFonts w:ascii="標楷體" w:eastAsia="標楷體" w:hAnsi="標楷體" w:cs="標楷體" w:hint="eastAsia"/>
        </w:rPr>
        <w:t>國中學生（七～九年級）</w:t>
      </w:r>
    </w:p>
    <w:p w:rsidR="004C6D65" w:rsidRDefault="004C6D65" w:rsidP="008F19E6">
      <w:pPr>
        <w:pStyle w:val="Normal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六、</w:t>
      </w:r>
      <w:r w:rsidRPr="008F19E6">
        <w:rPr>
          <w:rFonts w:ascii="標楷體" w:eastAsia="標楷體" w:hAnsi="標楷體" w:cs="標楷體" w:hint="eastAsia"/>
        </w:rPr>
        <w:t>繳件日期：</w:t>
      </w:r>
      <w:r w:rsidRPr="008F19E6">
        <w:rPr>
          <w:rFonts w:ascii="標楷體" w:eastAsia="標楷體" w:hAnsi="標楷體" w:cs="標楷體"/>
        </w:rPr>
        <w:t>4</w:t>
      </w:r>
      <w:r w:rsidRPr="008F19E6">
        <w:rPr>
          <w:rFonts w:ascii="標楷體" w:eastAsia="標楷體" w:hAnsi="標楷體" w:cs="標楷體" w:hint="eastAsia"/>
        </w:rPr>
        <w:t>月</w:t>
      </w:r>
      <w:r w:rsidRPr="008F19E6">
        <w:rPr>
          <w:rFonts w:ascii="標楷體" w:eastAsia="標楷體" w:hAnsi="標楷體" w:cs="標楷體"/>
        </w:rPr>
        <w:t>29</w:t>
      </w:r>
      <w:r w:rsidRPr="008F19E6">
        <w:rPr>
          <w:rFonts w:ascii="標楷體" w:eastAsia="標楷體" w:hAnsi="標楷體" w:cs="標楷體" w:hint="eastAsia"/>
        </w:rPr>
        <w:t>日</w:t>
      </w:r>
      <w:r w:rsidRPr="008F19E6">
        <w:rPr>
          <w:rFonts w:ascii="標楷體" w:eastAsia="標楷體" w:hAnsi="標楷體" w:cs="標楷體"/>
        </w:rPr>
        <w:t>(</w:t>
      </w:r>
      <w:r w:rsidRPr="008F19E6">
        <w:rPr>
          <w:rFonts w:ascii="標楷體" w:eastAsia="標楷體" w:hAnsi="標楷體" w:cs="標楷體" w:hint="eastAsia"/>
        </w:rPr>
        <w:t>五</w:t>
      </w:r>
      <w:r w:rsidRPr="008F19E6">
        <w:rPr>
          <w:rFonts w:ascii="標楷體" w:eastAsia="標楷體" w:hAnsi="標楷體" w:cs="標楷體"/>
        </w:rPr>
        <w:t>)17:00</w:t>
      </w:r>
      <w:r w:rsidRPr="008F19E6">
        <w:rPr>
          <w:rFonts w:ascii="標楷體" w:eastAsia="標楷體" w:hAnsi="標楷體" w:cs="標楷體" w:hint="eastAsia"/>
        </w:rPr>
        <w:t>，請於期限內繳交作品</w:t>
      </w:r>
      <w:r w:rsidRPr="008F19E6">
        <w:rPr>
          <w:rFonts w:ascii="標楷體" w:eastAsia="標楷體" w:hAnsi="標楷體" w:cs="標楷體"/>
        </w:rPr>
        <w:t>(</w:t>
      </w:r>
      <w:r w:rsidRPr="008F19E6">
        <w:rPr>
          <w:rFonts w:ascii="標楷體" w:eastAsia="標楷體" w:hAnsi="標楷體" w:cs="標楷體" w:hint="eastAsia"/>
        </w:rPr>
        <w:t>離島地區截止日期</w:t>
      </w:r>
      <w:r>
        <w:rPr>
          <w:rFonts w:ascii="標楷體" w:eastAsia="標楷體" w:hAnsi="標楷體" w:cs="Times New Roman"/>
        </w:rPr>
        <w:br/>
      </w:r>
      <w:r>
        <w:rPr>
          <w:rFonts w:ascii="標楷體" w:eastAsia="標楷體" w:hAnsi="標楷體" w:cs="標楷體" w:hint="eastAsia"/>
        </w:rPr>
        <w:t xml:space="preserve">　　　　　　　</w:t>
      </w:r>
      <w:r w:rsidRPr="008F19E6">
        <w:rPr>
          <w:rFonts w:ascii="標楷體" w:eastAsia="標楷體" w:hAnsi="標楷體" w:cs="標楷體" w:hint="eastAsia"/>
        </w:rPr>
        <w:t>為</w:t>
      </w:r>
      <w:r w:rsidRPr="008F19E6">
        <w:rPr>
          <w:rFonts w:ascii="標楷體" w:eastAsia="標楷體" w:hAnsi="標楷體" w:cs="標楷體"/>
        </w:rPr>
        <w:t>4</w:t>
      </w:r>
      <w:r w:rsidRPr="008F19E6">
        <w:rPr>
          <w:rFonts w:ascii="標楷體" w:eastAsia="標楷體" w:hAnsi="標楷體" w:cs="標楷體" w:hint="eastAsia"/>
        </w:rPr>
        <w:t>月</w:t>
      </w:r>
      <w:r w:rsidRPr="008F19E6">
        <w:rPr>
          <w:rFonts w:ascii="標楷體" w:eastAsia="標楷體" w:hAnsi="標楷體" w:cs="標楷體"/>
        </w:rPr>
        <w:t>25</w:t>
      </w:r>
      <w:r w:rsidRPr="008F19E6">
        <w:rPr>
          <w:rFonts w:ascii="標楷體" w:eastAsia="標楷體" w:hAnsi="標楷體" w:cs="標楷體" w:hint="eastAsia"/>
        </w:rPr>
        <w:t>日，請於期限內繳件，以郵戳為憑，敬請見諒</w:t>
      </w:r>
      <w:r w:rsidRPr="008F19E6">
        <w:rPr>
          <w:rFonts w:ascii="標楷體" w:eastAsia="標楷體" w:hAnsi="標楷體" w:cs="標楷體"/>
        </w:rPr>
        <w:t>)</w:t>
      </w:r>
      <w:r w:rsidRPr="008F19E6">
        <w:rPr>
          <w:rFonts w:ascii="標楷體" w:eastAsia="標楷體" w:hAnsi="標楷體" w:cs="標楷體" w:hint="eastAsia"/>
        </w:rPr>
        <w:t>。</w:t>
      </w:r>
    </w:p>
    <w:p w:rsidR="004C6D65" w:rsidRDefault="004C6D65" w:rsidP="001B64F8">
      <w:pPr>
        <w:pStyle w:val="NormalWeb"/>
        <w:spacing w:before="0" w:beforeAutospacing="0" w:after="0" w:afterAutospacing="0"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七、作品規格：</w:t>
      </w:r>
      <w:r w:rsidRPr="008F19E6">
        <w:rPr>
          <w:rFonts w:ascii="標楷體" w:eastAsia="標楷體" w:hAnsi="標楷體" w:cs="標楷體" w:hint="eastAsia"/>
        </w:rPr>
        <w:t>參賽作品</w:t>
      </w:r>
      <w:r>
        <w:rPr>
          <w:rFonts w:ascii="標楷體" w:eastAsia="標楷體" w:hAnsi="標楷體" w:cs="標楷體" w:hint="eastAsia"/>
        </w:rPr>
        <w:t>每人</w:t>
      </w:r>
      <w:r w:rsidRPr="008F19E6">
        <w:rPr>
          <w:rFonts w:ascii="標楷體" w:eastAsia="標楷體" w:hAnsi="標楷體" w:cs="標楷體" w:hint="eastAsia"/>
        </w:rPr>
        <w:t>統一繪製於</w:t>
      </w:r>
      <w:r w:rsidRPr="0053200D">
        <w:rPr>
          <w:rFonts w:ascii="標楷體" w:eastAsia="標楷體" w:hAnsi="標楷體" w:cs="標楷體"/>
          <w:b/>
          <w:bCs/>
        </w:rPr>
        <w:t>8</w:t>
      </w:r>
      <w:r w:rsidRPr="0053200D">
        <w:rPr>
          <w:rFonts w:ascii="標楷體" w:eastAsia="標楷體" w:hAnsi="標楷體" w:cs="標楷體" w:hint="eastAsia"/>
          <w:b/>
          <w:bCs/>
        </w:rPr>
        <w:t>開圖畫紙</w:t>
      </w:r>
      <w:r w:rsidRPr="008F19E6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約</w:t>
      </w:r>
      <w:r w:rsidRPr="008F19E6">
        <w:rPr>
          <w:rFonts w:ascii="標楷體" w:eastAsia="標楷體" w:hAnsi="標楷體" w:cs="標楷體"/>
        </w:rPr>
        <w:t>38x27</w:t>
      </w:r>
      <w:r w:rsidRPr="008F19E6">
        <w:rPr>
          <w:rFonts w:ascii="標楷體" w:eastAsia="標楷體" w:hAnsi="標楷體" w:cs="標楷體" w:hint="eastAsia"/>
        </w:rPr>
        <w:t>公分</w:t>
      </w:r>
      <w:r w:rsidRPr="008F19E6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，作畫材料不限</w:t>
      </w:r>
      <w:r w:rsidRPr="001B64F8">
        <w:rPr>
          <w:rFonts w:ascii="標楷體" w:eastAsia="標楷體" w:hAnsi="標楷體" w:cs="標楷體" w:hint="eastAsia"/>
        </w:rPr>
        <w:t>水彩、蠟筆、版畫、水墨、彩色筆等各種繪畫材料表現，勿用素描及剪貼方式參賽</w:t>
      </w:r>
      <w:r>
        <w:rPr>
          <w:rFonts w:ascii="標楷體" w:eastAsia="標楷體" w:hAnsi="標楷體" w:cs="標楷體" w:hint="eastAsia"/>
        </w:rPr>
        <w:t>，不接受團體共同創作或立體作品。</w:t>
      </w:r>
    </w:p>
    <w:p w:rsidR="004C6D65" w:rsidRDefault="004C6D65" w:rsidP="009E10B5">
      <w:pPr>
        <w:pStyle w:val="Normal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八、參賽方式：</w:t>
      </w:r>
    </w:p>
    <w:p w:rsidR="004C6D65" w:rsidRPr="009E10B5" w:rsidRDefault="004C6D65" w:rsidP="003D406F">
      <w:pPr>
        <w:pStyle w:val="NormalWeb"/>
        <w:spacing w:line="500" w:lineRule="exact"/>
        <w:ind w:leftChars="200" w:left="2520" w:hangingChars="850" w:hanging="20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[</w:t>
      </w:r>
      <w:r>
        <w:rPr>
          <w:rFonts w:ascii="標楷體" w:eastAsia="標楷體" w:hAnsi="標楷體" w:cs="標楷體" w:hint="eastAsia"/>
        </w:rPr>
        <w:t>步驟一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線上報名</w:t>
      </w:r>
      <w:r>
        <w:rPr>
          <w:rFonts w:ascii="標楷體" w:eastAsia="標楷體" w:hAnsi="標楷體" w:cs="標楷體"/>
        </w:rPr>
        <w:t>]</w:t>
      </w:r>
      <w:r>
        <w:rPr>
          <w:rFonts w:ascii="標楷體" w:eastAsia="標楷體" w:hAnsi="標楷體" w:cs="標楷體" w:hint="eastAsia"/>
        </w:rPr>
        <w:t>至活動官網</w:t>
      </w:r>
      <w:r w:rsidRPr="00321546">
        <w:rPr>
          <w:rFonts w:ascii="標楷體" w:eastAsia="標楷體" w:hAnsi="標楷體" w:cs="標楷體"/>
          <w:b/>
          <w:bCs/>
          <w:u w:val="single"/>
        </w:rPr>
        <w:t>(taise.org.tw)</w:t>
      </w:r>
      <w:r w:rsidRPr="009E10B5">
        <w:rPr>
          <w:rFonts w:ascii="標楷體" w:eastAsia="標楷體" w:hAnsi="標楷體" w:cs="標楷體" w:hint="eastAsia"/>
        </w:rPr>
        <w:t>網路報名後，可取得一份「報名表」，將「報名表」資料手寫或列印貼於畫紙背面左下角後，郵寄或親送至收件地點。</w:t>
      </w:r>
    </w:p>
    <w:p w:rsidR="004C6D65" w:rsidRPr="009E10B5" w:rsidRDefault="004C6D65" w:rsidP="009E10B5">
      <w:pPr>
        <w:pStyle w:val="Normal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 w:rsidRPr="009E10B5">
        <w:rPr>
          <w:rFonts w:ascii="標楷體" w:eastAsia="標楷體" w:hAnsi="標楷體" w:cs="標楷體"/>
        </w:rPr>
        <w:t xml:space="preserve">    </w:t>
      </w:r>
      <w:r w:rsidRPr="009E10B5">
        <w:rPr>
          <w:rFonts w:ascii="標楷體" w:eastAsia="標楷體" w:hAnsi="標楷體" w:cs="標楷體" w:hint="eastAsia"/>
        </w:rPr>
        <w:t>※網路報名將於</w:t>
      </w:r>
      <w:r w:rsidRPr="009E10B5">
        <w:rPr>
          <w:rFonts w:ascii="標楷體" w:eastAsia="標楷體" w:hAnsi="標楷體" w:cs="標楷體"/>
        </w:rPr>
        <w:t>3/7(</w:t>
      </w:r>
      <w:r w:rsidRPr="009E10B5">
        <w:rPr>
          <w:rFonts w:ascii="標楷體" w:eastAsia="標楷體" w:hAnsi="標楷體" w:cs="標楷體" w:hint="eastAsia"/>
        </w:rPr>
        <w:t>一</w:t>
      </w:r>
      <w:r w:rsidRPr="009E10B5">
        <w:rPr>
          <w:rFonts w:ascii="標楷體" w:eastAsia="標楷體" w:hAnsi="標楷體" w:cs="標楷體"/>
        </w:rPr>
        <w:t>)</w:t>
      </w:r>
      <w:r w:rsidRPr="009E10B5">
        <w:rPr>
          <w:rFonts w:ascii="標楷體" w:eastAsia="標楷體" w:hAnsi="標楷體" w:cs="標楷體" w:hint="eastAsia"/>
        </w:rPr>
        <w:t>正式開始</w:t>
      </w:r>
    </w:p>
    <w:p w:rsidR="004C6D65" w:rsidRDefault="004C6D65" w:rsidP="009E10B5">
      <w:pPr>
        <w:pStyle w:val="Normal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[</w:t>
      </w:r>
      <w:r>
        <w:rPr>
          <w:rFonts w:ascii="標楷體" w:eastAsia="標楷體" w:hAnsi="標楷體" w:cs="標楷體" w:hint="eastAsia"/>
        </w:rPr>
        <w:t>步驟二</w:t>
      </w:r>
      <w:r>
        <w:rPr>
          <w:rFonts w:ascii="標楷體" w:eastAsia="標楷體" w:hAnsi="標楷體" w:cs="標楷體"/>
        </w:rPr>
        <w:t>:</w:t>
      </w:r>
      <w:r w:rsidRPr="00321546">
        <w:rPr>
          <w:rFonts w:ascii="標楷體" w:eastAsia="標楷體" w:hAnsi="標楷體" w:cs="標楷體"/>
        </w:rPr>
        <w:t xml:space="preserve"> </w:t>
      </w:r>
      <w:r w:rsidRPr="009E10B5">
        <w:rPr>
          <w:rFonts w:ascii="標楷體" w:eastAsia="標楷體" w:hAnsi="標楷體" w:cs="標楷體" w:hint="eastAsia"/>
        </w:rPr>
        <w:t>繳件</w:t>
      </w:r>
      <w:r>
        <w:rPr>
          <w:rFonts w:ascii="標楷體" w:eastAsia="標楷體" w:hAnsi="標楷體" w:cs="標楷體"/>
        </w:rPr>
        <w:t>]</w:t>
      </w:r>
      <w:r w:rsidRPr="009E10B5">
        <w:rPr>
          <w:rFonts w:ascii="標楷體" w:eastAsia="標楷體" w:hAnsi="標楷體" w:cs="標楷體" w:hint="eastAsia"/>
        </w:rPr>
        <w:t>請郵寄或親送作品至</w:t>
      </w:r>
      <w:r w:rsidRPr="009E10B5">
        <w:rPr>
          <w:rFonts w:ascii="標楷體" w:eastAsia="標楷體" w:hAnsi="標楷體" w:cs="標楷體"/>
        </w:rPr>
        <w:t>105</w:t>
      </w:r>
      <w:r w:rsidRPr="009E10B5">
        <w:rPr>
          <w:rFonts w:ascii="標楷體" w:eastAsia="標楷體" w:hAnsi="標楷體" w:cs="標楷體" w:hint="eastAsia"/>
        </w:rPr>
        <w:t>台北市松山區光復北路</w:t>
      </w:r>
      <w:r w:rsidRPr="009E10B5">
        <w:rPr>
          <w:rFonts w:ascii="標楷體" w:eastAsia="標楷體" w:hAnsi="標楷體" w:cs="標楷體"/>
        </w:rPr>
        <w:t>11</w:t>
      </w:r>
      <w:r w:rsidRPr="009E10B5">
        <w:rPr>
          <w:rFonts w:ascii="標楷體" w:eastAsia="標楷體" w:hAnsi="標楷體" w:cs="標楷體" w:hint="eastAsia"/>
        </w:rPr>
        <w:t>巷</w:t>
      </w:r>
      <w:r w:rsidRPr="009E10B5">
        <w:rPr>
          <w:rFonts w:ascii="標楷體" w:eastAsia="標楷體" w:hAnsi="標楷體" w:cs="標楷體"/>
        </w:rPr>
        <w:t>35</w:t>
      </w:r>
      <w:r w:rsidRPr="009E10B5">
        <w:rPr>
          <w:rFonts w:ascii="標楷體" w:eastAsia="標楷體" w:hAnsi="標楷體" w:cs="標楷體" w:hint="eastAsia"/>
        </w:rPr>
        <w:t>號</w:t>
      </w:r>
      <w:r w:rsidRPr="009E10B5">
        <w:rPr>
          <w:rFonts w:ascii="標楷體" w:eastAsia="標楷體" w:hAnsi="標楷體" w:cs="標楷體"/>
        </w:rPr>
        <w:t>5</w:t>
      </w:r>
      <w:r w:rsidRPr="009E10B5">
        <w:rPr>
          <w:rFonts w:ascii="標楷體" w:eastAsia="標楷體" w:hAnsi="標楷體" w:cs="標楷體" w:hint="eastAsia"/>
        </w:rPr>
        <w:t>樓</w:t>
      </w:r>
      <w:r w:rsidRPr="009E10B5"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 w:hint="eastAsia"/>
        </w:rPr>
        <w:t>台灣永續能源研究基金會。</w:t>
      </w:r>
    </w:p>
    <w:p w:rsidR="004C6D65" w:rsidRDefault="004C6D65" w:rsidP="009E10B5">
      <w:pPr>
        <w:pStyle w:val="Normal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九、獎勵辦法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779"/>
        <w:gridCol w:w="1619"/>
        <w:gridCol w:w="1618"/>
        <w:gridCol w:w="3615"/>
      </w:tblGrid>
      <w:tr w:rsidR="004C6D65" w:rsidRPr="00A82E19">
        <w:trPr>
          <w:trHeight w:val="20"/>
        </w:trPr>
        <w:tc>
          <w:tcPr>
            <w:tcW w:w="2926" w:type="pct"/>
            <w:gridSpan w:val="4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</w:t>
            </w:r>
          </w:p>
        </w:tc>
        <w:tc>
          <w:tcPr>
            <w:tcW w:w="2074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※說明</w:t>
            </w:r>
          </w:p>
        </w:tc>
      </w:tr>
      <w:tr w:rsidR="004C6D65" w:rsidRPr="00A82E19">
        <w:trPr>
          <w:trHeight w:val="20"/>
        </w:trPr>
        <w:tc>
          <w:tcPr>
            <w:tcW w:w="622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447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人數</w:t>
            </w:r>
          </w:p>
        </w:tc>
        <w:tc>
          <w:tcPr>
            <w:tcW w:w="929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國中組</w:t>
            </w:r>
          </w:p>
        </w:tc>
        <w:tc>
          <w:tcPr>
            <w:tcW w:w="928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國小組</w:t>
            </w:r>
          </w:p>
        </w:tc>
        <w:tc>
          <w:tcPr>
            <w:tcW w:w="2074" w:type="pct"/>
            <w:vMerge w:val="restart"/>
            <w:vAlign w:val="center"/>
          </w:tcPr>
          <w:p w:rsidR="004C6D65" w:rsidRPr="00A82E19" w:rsidRDefault="004C6D65" w:rsidP="00A82E19">
            <w:pPr>
              <w:pStyle w:val="ListParagraph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本繪畫比賽之獲獎作品</w:t>
            </w:r>
            <w:r w:rsidRPr="00A82E19">
              <w:rPr>
                <w:rFonts w:ascii="標楷體" w:eastAsia="標楷體" w:hAnsi="標楷體" w:cs="標楷體"/>
              </w:rPr>
              <w:t>(</w:t>
            </w:r>
            <w:r w:rsidRPr="00A82E19">
              <w:rPr>
                <w:rFonts w:ascii="標楷體" w:eastAsia="標楷體" w:hAnsi="標楷體" w:cs="標楷體" w:hint="eastAsia"/>
              </w:rPr>
              <w:t>全國賽及縣市賽</w:t>
            </w:r>
            <w:r w:rsidRPr="00A82E19">
              <w:rPr>
                <w:rFonts w:ascii="標楷體" w:eastAsia="標楷體" w:hAnsi="標楷體" w:cs="標楷體"/>
              </w:rPr>
              <w:t>)</w:t>
            </w:r>
            <w:r w:rsidRPr="00A82E19">
              <w:rPr>
                <w:rFonts w:ascii="標楷體" w:eastAsia="標楷體" w:hAnsi="標楷體" w:cs="標楷體" w:hint="eastAsia"/>
              </w:rPr>
              <w:t>將部分收錄於畫冊出版，全國賽獲獎作品將於</w:t>
            </w:r>
            <w:r w:rsidRPr="00A82E19">
              <w:rPr>
                <w:rFonts w:ascii="標楷體" w:eastAsia="標楷體" w:hAnsi="標楷體" w:cs="標楷體" w:hint="eastAsia"/>
                <w:b/>
                <w:bCs/>
              </w:rPr>
              <w:t>桃園國際機場</w:t>
            </w:r>
            <w:r w:rsidRPr="00A82E19">
              <w:rPr>
                <w:rFonts w:ascii="標楷體" w:eastAsia="標楷體" w:hAnsi="標楷體" w:cs="標楷體" w:hint="eastAsia"/>
              </w:rPr>
              <w:t>展出。</w:t>
            </w:r>
          </w:p>
          <w:p w:rsidR="004C6D65" w:rsidRPr="00A82E19" w:rsidRDefault="004C6D65" w:rsidP="00A82E19">
            <w:pPr>
              <w:pStyle w:val="ListParagraph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全國賽及縣市賽獲獎學生皆獲頒</w:t>
            </w:r>
            <w:r w:rsidRPr="00A82E19">
              <w:rPr>
                <w:rFonts w:ascii="標楷體" w:eastAsia="標楷體" w:hAnsi="標楷體" w:cs="標楷體" w:hint="eastAsia"/>
                <w:u w:val="single"/>
              </w:rPr>
              <w:t>感謝狀</w:t>
            </w:r>
            <w:r w:rsidRPr="00A82E19">
              <w:rPr>
                <w:rFonts w:ascii="標楷體" w:eastAsia="標楷體" w:hAnsi="標楷體" w:cs="標楷體" w:hint="eastAsia"/>
              </w:rPr>
              <w:t>一紙及</w:t>
            </w:r>
            <w:r w:rsidRPr="00A82E19">
              <w:rPr>
                <w:rFonts w:ascii="標楷體" w:eastAsia="標楷體" w:hAnsi="標楷體" w:cs="標楷體" w:hint="eastAsia"/>
                <w:u w:val="single"/>
              </w:rPr>
              <w:t>畫冊</w:t>
            </w:r>
            <w:r w:rsidRPr="00A82E19">
              <w:rPr>
                <w:rFonts w:ascii="標楷體" w:eastAsia="標楷體" w:hAnsi="標楷體" w:cs="標楷體" w:hint="eastAsia"/>
              </w:rPr>
              <w:t>一本。</w:t>
            </w:r>
          </w:p>
          <w:p w:rsidR="004C6D65" w:rsidRPr="00A82E19" w:rsidRDefault="004C6D65" w:rsidP="00A82E19">
            <w:pPr>
              <w:pStyle w:val="ListParagraph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全國賽獲獎學生之指導老師獲頒感謝狀一紙。</w:t>
            </w:r>
          </w:p>
          <w:p w:rsidR="004C6D65" w:rsidRPr="00A82E19" w:rsidRDefault="004C6D65" w:rsidP="00A82E19">
            <w:pPr>
              <w:pStyle w:val="ListParagraph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全國賽及縣市賽同時獲獎之學生僅贈送畫冊一本。</w:t>
            </w: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第一名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8,000(NTD)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5,000(NTD)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pStyle w:val="ListParagraph"/>
              <w:numPr>
                <w:ilvl w:val="0"/>
                <w:numId w:val="1"/>
              </w:numPr>
              <w:spacing w:line="340" w:lineRule="exact"/>
              <w:ind w:leftChars="0" w:left="170" w:hanging="170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第二名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5,000(NTD)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3,000(NTD)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第三名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3,000(NTD)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1,000(NTD)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優勝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佳作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2926" w:type="pct"/>
            <w:gridSpan w:val="4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縣市賽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2926" w:type="pct"/>
            <w:gridSpan w:val="4"/>
            <w:vAlign w:val="center"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縣市賽依繳件比例選出前三名、優勝及佳作，可獲頒獎狀一紙及畫冊一本。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4C6D65" w:rsidRPr="00812BE9" w:rsidRDefault="004C6D65" w:rsidP="00102CEC">
      <w:pPr>
        <w:pStyle w:val="Normal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十、</w:t>
      </w:r>
      <w:r w:rsidRPr="00812BE9">
        <w:rPr>
          <w:rFonts w:ascii="標楷體" w:eastAsia="標楷體" w:hAnsi="標楷體" w:cs="標楷體" w:hint="eastAsia"/>
        </w:rPr>
        <w:t>注意事項：</w:t>
      </w:r>
    </w:p>
    <w:p w:rsidR="004C6D65" w:rsidRDefault="004C6D65" w:rsidP="00F626EA">
      <w:pPr>
        <w:pStyle w:val="Normal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812BE9">
        <w:rPr>
          <w:rFonts w:ascii="標楷體" w:eastAsia="標楷體" w:hAnsi="標楷體" w:cs="標楷體" w:hint="eastAsia"/>
        </w:rPr>
        <w:t>主辦單位保留修改、變更、取消本活動之權利，活動最新消息請以官網</w:t>
      </w:r>
      <w:r w:rsidRPr="00812BE9">
        <w:rPr>
          <w:rFonts w:ascii="標楷體" w:eastAsia="標楷體" w:hAnsi="標楷體" w:cs="標楷體"/>
        </w:rPr>
        <w:t>(taise.org.tw)</w:t>
      </w:r>
      <w:r w:rsidRPr="00812BE9">
        <w:rPr>
          <w:rFonts w:ascii="標楷體" w:eastAsia="標楷體" w:hAnsi="標楷體" w:cs="標楷體" w:hint="eastAsia"/>
        </w:rPr>
        <w:t>訊息為準</w:t>
      </w:r>
      <w:r>
        <w:rPr>
          <w:rFonts w:ascii="標楷體" w:eastAsia="標楷體" w:hAnsi="標楷體" w:cs="標楷體" w:hint="eastAsia"/>
        </w:rPr>
        <w:t>。</w:t>
      </w:r>
    </w:p>
    <w:p w:rsidR="004C6D65" w:rsidRPr="002608BC" w:rsidRDefault="004C6D65" w:rsidP="002608BC">
      <w:pPr>
        <w:pStyle w:val="Normal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參賽作品以未曾發表之原始創作為限，並嚴禁盜用他人作品參選，且不得違反智慧財產權法相關規定，違者一律取消參賽或得獎資格。違者若被原著作者發覺並提出異議時，除依法追回獎勵外，並為違反著作權之法律責任自行負責，概與主辦單位無關。</w:t>
      </w:r>
    </w:p>
    <w:p w:rsidR="004C6D65" w:rsidRPr="002608BC" w:rsidRDefault="004C6D65" w:rsidP="002608BC">
      <w:pPr>
        <w:pStyle w:val="Normal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參賽作品概不退件，經決賽評選出之得獎作品，主辦單位擁有典藏、展覽、出版等之權利，並不另支付日後使用酬勞或權利金，不得異議。</w:t>
      </w:r>
    </w:p>
    <w:p w:rsidR="004C6D65" w:rsidRPr="002608BC" w:rsidRDefault="004C6D65" w:rsidP="002608BC">
      <w:pPr>
        <w:pStyle w:val="Normal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比賽活動之主題及方向僅供參考，參賽者亦可自行發揮。</w:t>
      </w:r>
    </w:p>
    <w:p w:rsidR="004C6D65" w:rsidRPr="002608BC" w:rsidRDefault="004C6D65" w:rsidP="002608BC">
      <w:pPr>
        <w:pStyle w:val="Normal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團體報名以指導老師為聯繫窗口，獲獎後續聯繫事宜與獎品寄送皆以老師提供之資訊為主。</w:t>
      </w:r>
    </w:p>
    <w:p w:rsidR="004C6D65" w:rsidRPr="002608BC" w:rsidRDefault="004C6D65" w:rsidP="002608BC">
      <w:pPr>
        <w:pStyle w:val="Normal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經評選後得獎獎狀寄送方式，以報名時的單位及收件人姓名（單位為學校之名稱與處室；填寫住家</w:t>
      </w:r>
      <w:r>
        <w:rPr>
          <w:rFonts w:ascii="標楷體" w:eastAsia="標楷體" w:hAnsi="標楷體" w:cs="標楷體" w:hint="eastAsia"/>
        </w:rPr>
        <w:t>地址則不需指定）為優先，以確保每位得獎之學生能在期限內取得獎狀，為確保獎品順利寄送，請仔細填寫。</w:t>
      </w:r>
    </w:p>
    <w:p w:rsidR="004C6D65" w:rsidRPr="002608BC" w:rsidRDefault="004C6D65" w:rsidP="002608BC">
      <w:pPr>
        <w:pStyle w:val="Normal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獎狀與獎品寄發後會以</w:t>
      </w:r>
      <w:r w:rsidRPr="002608BC">
        <w:rPr>
          <w:rFonts w:ascii="標楷體" w:eastAsia="標楷體" w:hAnsi="標楷體" w:cs="標楷體"/>
        </w:rPr>
        <w:t>E-mail</w:t>
      </w:r>
      <w:r w:rsidRPr="002608BC">
        <w:rPr>
          <w:rFonts w:ascii="標楷體" w:eastAsia="標楷體" w:hAnsi="標楷體" w:cs="標楷體" w:hint="eastAsia"/>
        </w:rPr>
        <w:t>通知指定收件人，若一個月內未收到獎狀及獎品，得於</w:t>
      </w:r>
      <w:r w:rsidRPr="002608BC">
        <w:rPr>
          <w:rFonts w:ascii="標楷體" w:eastAsia="標楷體" w:hAnsi="標楷體" w:cs="標楷體"/>
        </w:rPr>
        <w:t>10</w:t>
      </w:r>
      <w:r w:rsidRPr="002608BC">
        <w:rPr>
          <w:rFonts w:ascii="標楷體" w:eastAsia="標楷體" w:hAnsi="標楷體" w:cs="標楷體" w:hint="eastAsia"/>
        </w:rPr>
        <w:t>天內來電詢問獎狀寄發狀況。若經郵政資訊查詢確有寄送疏失，得以申請補發，逾期概不受理。</w:t>
      </w:r>
    </w:p>
    <w:sectPr w:rsidR="004C6D65" w:rsidRPr="002608BC" w:rsidSect="00102CE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65" w:rsidRDefault="004C6D65" w:rsidP="00CF0A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6D65" w:rsidRDefault="004C6D65" w:rsidP="00CF0A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65" w:rsidRDefault="004C6D65" w:rsidP="00CF0A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6D65" w:rsidRDefault="004C6D65" w:rsidP="00CF0A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146A"/>
    <w:multiLevelType w:val="hybridMultilevel"/>
    <w:tmpl w:val="9850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4B3B9A"/>
    <w:multiLevelType w:val="hybridMultilevel"/>
    <w:tmpl w:val="25BE698C"/>
    <w:lvl w:ilvl="0" w:tplc="3244AA20">
      <w:start w:val="1"/>
      <w:numFmt w:val="decimal"/>
      <w:lvlText w:val="方案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3540E3"/>
    <w:multiLevelType w:val="hybridMultilevel"/>
    <w:tmpl w:val="00A4ED0A"/>
    <w:lvl w:ilvl="0" w:tplc="D9D45C9E">
      <w:start w:val="1"/>
      <w:numFmt w:val="bullet"/>
      <w:lvlText w:val="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835"/>
    <w:rsid w:val="00102CEC"/>
    <w:rsid w:val="0015583A"/>
    <w:rsid w:val="001B64F8"/>
    <w:rsid w:val="002028F9"/>
    <w:rsid w:val="002608BC"/>
    <w:rsid w:val="002B43D2"/>
    <w:rsid w:val="00321546"/>
    <w:rsid w:val="00395ABF"/>
    <w:rsid w:val="003D406F"/>
    <w:rsid w:val="00443FE5"/>
    <w:rsid w:val="004B530F"/>
    <w:rsid w:val="004C6D65"/>
    <w:rsid w:val="0053200D"/>
    <w:rsid w:val="00643E52"/>
    <w:rsid w:val="006E1597"/>
    <w:rsid w:val="00812BE9"/>
    <w:rsid w:val="008F19E6"/>
    <w:rsid w:val="00971AF4"/>
    <w:rsid w:val="00992B6F"/>
    <w:rsid w:val="009E10B5"/>
    <w:rsid w:val="00A46126"/>
    <w:rsid w:val="00A82E19"/>
    <w:rsid w:val="00AE66D7"/>
    <w:rsid w:val="00B4353E"/>
    <w:rsid w:val="00C85835"/>
    <w:rsid w:val="00CF0AE2"/>
    <w:rsid w:val="00D83C42"/>
    <w:rsid w:val="00DB68C0"/>
    <w:rsid w:val="00EB4510"/>
    <w:rsid w:val="00F046DF"/>
    <w:rsid w:val="00F626EA"/>
    <w:rsid w:val="00F73432"/>
    <w:rsid w:val="00FE0D00"/>
    <w:rsid w:val="00FE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4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43E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643E52"/>
    <w:rPr>
      <w:b/>
      <w:bCs/>
    </w:rPr>
  </w:style>
  <w:style w:type="table" w:styleId="TableGrid">
    <w:name w:val="Table Grid"/>
    <w:basedOn w:val="TableNormal"/>
    <w:uiPriority w:val="99"/>
    <w:rsid w:val="00FE0D00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E0D00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0AE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F0A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231</Words>
  <Characters>1318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2016氣候變遷國中小繪畫創作比賽</dc:title>
  <dc:subject/>
  <dc:creator>user</dc:creator>
  <cp:keywords/>
  <dc:description/>
  <cp:lastModifiedBy>user</cp:lastModifiedBy>
  <cp:revision>2</cp:revision>
  <dcterms:created xsi:type="dcterms:W3CDTF">2016-03-09T08:56:00Z</dcterms:created>
  <dcterms:modified xsi:type="dcterms:W3CDTF">2016-03-09T08:56:00Z</dcterms:modified>
</cp:coreProperties>
</file>